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82" w:rsidRPr="001808FC" w:rsidRDefault="00453582" w:rsidP="00166CC8">
      <w:pPr>
        <w:spacing w:after="0"/>
        <w:ind w:left="5664" w:firstLine="5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453582" w:rsidRPr="001808FC" w:rsidRDefault="00453582" w:rsidP="00166CC8">
      <w:pPr>
        <w:spacing w:after="0"/>
        <w:ind w:left="5720"/>
        <w:rPr>
          <w:rFonts w:ascii="Times New Roman" w:hAnsi="Times New Roman"/>
          <w:sz w:val="24"/>
          <w:szCs w:val="24"/>
          <w:lang w:val="uk-UA"/>
        </w:rPr>
      </w:pPr>
      <w:r w:rsidRPr="001808FC">
        <w:rPr>
          <w:rFonts w:ascii="Times New Roman" w:hAnsi="Times New Roman"/>
          <w:sz w:val="24"/>
          <w:szCs w:val="24"/>
          <w:lang w:val="uk-UA"/>
        </w:rPr>
        <w:t>до рішення Южноукраїнської міської ради</w:t>
      </w:r>
    </w:p>
    <w:p w:rsidR="00453582" w:rsidRPr="001808FC" w:rsidRDefault="00453582" w:rsidP="00166CC8">
      <w:pPr>
        <w:spacing w:after="0"/>
        <w:ind w:left="5720"/>
        <w:rPr>
          <w:rFonts w:ascii="Times New Roman" w:hAnsi="Times New Roman"/>
          <w:sz w:val="24"/>
          <w:szCs w:val="24"/>
          <w:lang w:val="uk-UA"/>
        </w:rPr>
      </w:pPr>
      <w:r w:rsidRPr="001808FC">
        <w:rPr>
          <w:rFonts w:ascii="Times New Roman" w:hAnsi="Times New Roman"/>
          <w:sz w:val="24"/>
          <w:szCs w:val="24"/>
          <w:lang w:val="uk-UA"/>
        </w:rPr>
        <w:t>від _________</w:t>
      </w:r>
      <w:r>
        <w:rPr>
          <w:rFonts w:ascii="Times New Roman" w:hAnsi="Times New Roman"/>
          <w:sz w:val="24"/>
          <w:szCs w:val="24"/>
          <w:lang w:val="uk-UA"/>
        </w:rPr>
        <w:t>2021</w:t>
      </w:r>
      <w:r w:rsidRPr="001808FC">
        <w:rPr>
          <w:rFonts w:ascii="Times New Roman" w:hAnsi="Times New Roman"/>
          <w:sz w:val="24"/>
          <w:szCs w:val="24"/>
          <w:lang w:val="uk-UA"/>
        </w:rPr>
        <w:t xml:space="preserve"> № ___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BF5AE8">
      <w:pPr>
        <w:tabs>
          <w:tab w:val="left" w:pos="2160"/>
          <w:tab w:val="left" w:pos="6480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 xml:space="preserve">Перелік місць </w:t>
      </w: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відведених під щоденний вигул собак</w:t>
      </w: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на території міста Южноукраїнська</w:t>
      </w: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(по мікрорайонах)</w:t>
      </w: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Мікрорайон №1</w:t>
      </w: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1. Газон вище підпірної стінки біля платної стоянки на вулиці Дружби Народів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(збоку будинку №15)</w:t>
      </w: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 xml:space="preserve">2. Газон вздовж вулиці Дружби Народів, між гуртожитком №8, курганом та в’їздом №1 в місто. 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Мікрорайон №2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 xml:space="preserve">1. Газон між проїзжою частиною вулиці Набережна Енергетиків та житловими будинками №7 та 15 на вулиці Набережна Енергетиків. </w:t>
      </w: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2. Майданчик для тренування та вигулу собак на вулиці Паркова.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Мікрорайон №3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 xml:space="preserve">1. Територія газону </w:t>
      </w:r>
      <w:r w:rsidRPr="001808FC">
        <w:rPr>
          <w:rFonts w:ascii="Times New Roman" w:hAnsi="Times New Roman"/>
          <w:sz w:val="24"/>
          <w:szCs w:val="24"/>
          <w:lang w:val="uk-UA"/>
        </w:rPr>
        <w:t xml:space="preserve">на території від будинку Дружби 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1808FC">
        <w:rPr>
          <w:rFonts w:ascii="Times New Roman" w:hAnsi="Times New Roman"/>
          <w:sz w:val="24"/>
          <w:szCs w:val="24"/>
          <w:lang w:val="uk-UA"/>
        </w:rPr>
        <w:t>ародів,35 до перехрестя вулиць Дружби Народів / 300-річчя Костянтинівки (біля ретранслятора).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Мікрорайон №4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1. Газон в районі платної автостоянки «Іскра», прилеглої до вулиці Набережна Енергетиків, навпроти будинку 27 та прилеглої території до Набережної Енергетиків, 16.</w:t>
      </w: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2. Газон  на вулиці Набережна Енергетиків до приватного сектору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(навпроти житлових будинків №37 та 39 на вулиці Набережна Енергетиків)</w:t>
      </w: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F34E6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1808FC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Примітка: </w:t>
      </w:r>
      <w:r w:rsidRPr="001808FC">
        <w:rPr>
          <w:rFonts w:ascii="Times New Roman" w:hAnsi="Times New Roman"/>
          <w:sz w:val="24"/>
          <w:szCs w:val="24"/>
          <w:lang w:val="uk-UA"/>
        </w:rPr>
        <w:t>місця або зони для вигулу тварин визначені на відстані не менше ніж 40 м від житлових будинків, дитячих та спортивних майданчиків та об'єктів соціальної сфери згідно ДСП 173.</w:t>
      </w: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1808FC" w:rsidRDefault="00453582" w:rsidP="00166CC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53582" w:rsidRPr="00881370" w:rsidRDefault="00453582" w:rsidP="001C0D55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881370">
        <w:rPr>
          <w:rFonts w:ascii="Times New Roman" w:hAnsi="Times New Roman"/>
          <w:sz w:val="24"/>
          <w:szCs w:val="24"/>
          <w:lang w:val="uk-UA"/>
        </w:rPr>
        <w:t>Секретар міської ради                                                                 О.А. Акуленко</w:t>
      </w:r>
    </w:p>
    <w:p w:rsidR="00453582" w:rsidRPr="001808FC" w:rsidRDefault="00453582" w:rsidP="00166CC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453582" w:rsidRPr="001808FC" w:rsidSect="00BF5AE8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CC8"/>
    <w:rsid w:val="00074C75"/>
    <w:rsid w:val="000D4385"/>
    <w:rsid w:val="000E4479"/>
    <w:rsid w:val="00166CC8"/>
    <w:rsid w:val="001808FC"/>
    <w:rsid w:val="001C0D55"/>
    <w:rsid w:val="001D2540"/>
    <w:rsid w:val="00222BD1"/>
    <w:rsid w:val="003D5F41"/>
    <w:rsid w:val="00401DD5"/>
    <w:rsid w:val="00453582"/>
    <w:rsid w:val="004924A9"/>
    <w:rsid w:val="004B5ABF"/>
    <w:rsid w:val="006B1D33"/>
    <w:rsid w:val="007D64E9"/>
    <w:rsid w:val="00801479"/>
    <w:rsid w:val="00857C5D"/>
    <w:rsid w:val="00881370"/>
    <w:rsid w:val="00881676"/>
    <w:rsid w:val="008F3754"/>
    <w:rsid w:val="00902E98"/>
    <w:rsid w:val="009C3927"/>
    <w:rsid w:val="00B110DD"/>
    <w:rsid w:val="00B84B8F"/>
    <w:rsid w:val="00B9664F"/>
    <w:rsid w:val="00BB0D14"/>
    <w:rsid w:val="00BB50D7"/>
    <w:rsid w:val="00BC462F"/>
    <w:rsid w:val="00BC5597"/>
    <w:rsid w:val="00BF5AE8"/>
    <w:rsid w:val="00D156E2"/>
    <w:rsid w:val="00E161CD"/>
    <w:rsid w:val="00ED41E9"/>
    <w:rsid w:val="00EF26EF"/>
    <w:rsid w:val="00F34E6F"/>
    <w:rsid w:val="00FC5F78"/>
    <w:rsid w:val="00FF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754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202</Words>
  <Characters>1158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21</cp:revision>
  <cp:lastPrinted>2021-10-21T11:35:00Z</cp:lastPrinted>
  <dcterms:created xsi:type="dcterms:W3CDTF">2021-10-08T10:55:00Z</dcterms:created>
  <dcterms:modified xsi:type="dcterms:W3CDTF">2021-11-01T11:36:00Z</dcterms:modified>
</cp:coreProperties>
</file>